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0A" w:rsidRDefault="00E45B0A">
      <w:pPr>
        <w:rPr>
          <w:sz w:val="32"/>
          <w:szCs w:val="32"/>
        </w:rPr>
      </w:pPr>
      <w:r w:rsidRPr="00592409">
        <w:rPr>
          <w:sz w:val="32"/>
          <w:szCs w:val="32"/>
        </w:rPr>
        <w:t>Liebe Boulefreunde der DFG Halle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Auch in diesem Jahr wollen wir in der DFG Boule spielen. Wie immer mittwochs an der Saale ab 17.00 Uhr zwischen der Burg Giebichenstein und den Klausbergen ( Nähe Dampferanlegestelle Riedel ). Da wir das Wetter nicht beeinflussen können, ist es gut sich vorher zu informieren, wer teilnehmen würde bzw. ob gespielt wird. Anlaufpunkt ist Klaus-Jürgen Zimmermann (Tel.-Nr. 0345-2002004 bzw. 0345-3880627) bzw. über eine e-mail.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Folgende Tage sind geplant :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15. April</w:t>
      </w:r>
      <w:r>
        <w:rPr>
          <w:sz w:val="24"/>
          <w:szCs w:val="24"/>
        </w:rPr>
        <w:tab/>
        <w:t>6. Mai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Juni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 Juli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12.August</w:t>
      </w:r>
      <w:r>
        <w:rPr>
          <w:sz w:val="24"/>
          <w:szCs w:val="24"/>
        </w:rPr>
        <w:tab/>
        <w:t>9. September .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Je nach Bedarf und Wetter sind auch weitere Termine möglich.</w:t>
      </w:r>
    </w:p>
    <w:p w:rsidR="00E45B0A" w:rsidRDefault="00E45B0A">
      <w:pPr>
        <w:rPr>
          <w:sz w:val="24"/>
          <w:szCs w:val="24"/>
        </w:rPr>
      </w:pP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Folgende Tage sind auch im Kalender einzuplanen, die aber noch nicht endgültig feststehen :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o 14. oder 28. Juni in Magdeburg  ( Wettbewerb zwischen Mitgliedern der DFG Magdeburg, Leipzig und Halle )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o  5. Juli in Leipzig ( im Rahmen des 25-jährigen Gründungstages der DFG Leipzig )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Genaue Informationen folgen, wenn die Termine feststehen.</w:t>
      </w:r>
    </w:p>
    <w:p w:rsidR="00E45B0A" w:rsidRDefault="00E45B0A">
      <w:pPr>
        <w:rPr>
          <w:sz w:val="24"/>
          <w:szCs w:val="24"/>
        </w:rPr>
      </w:pP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Außerdem ein Tipp für Interessierte :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am 16. und 17. Mai finden in Halle am Saaleufer die Deutschen Meisterschaften 2:2 statt. Hier spielen die besten Boulespieler Deutschlands.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und am 22. und 23. August findet die " Bamboule am Saaleufer" statt. Auch hier spielen an beiden Tagen Spieler aus Deutschland. Da keine Lizenz erforderlich ist, kann jeder sich zum Spiel anmelden.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Wünschen wir uns dabei schönes Wetter und viel Spaß.</w:t>
      </w:r>
    </w:p>
    <w:p w:rsidR="00E45B0A" w:rsidRDefault="00E45B0A">
      <w:pPr>
        <w:rPr>
          <w:sz w:val="24"/>
          <w:szCs w:val="24"/>
        </w:rPr>
      </w:pPr>
      <w:r>
        <w:rPr>
          <w:sz w:val="24"/>
          <w:szCs w:val="24"/>
        </w:rPr>
        <w:t>Klaus-Jürgen Zimmermann</w:t>
      </w:r>
    </w:p>
    <w:p w:rsidR="00E45B0A" w:rsidRPr="00592409" w:rsidRDefault="00E45B0A">
      <w:pPr>
        <w:rPr>
          <w:sz w:val="24"/>
          <w:szCs w:val="24"/>
        </w:rPr>
      </w:pPr>
      <w:r>
        <w:rPr>
          <w:sz w:val="24"/>
          <w:szCs w:val="24"/>
        </w:rPr>
        <w:t>Boule-Verantwortlicher der DFG Halle</w:t>
      </w:r>
    </w:p>
    <w:sectPr w:rsidR="00E45B0A" w:rsidRPr="00592409" w:rsidSect="00EE5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09"/>
    <w:rsid w:val="003D0531"/>
    <w:rsid w:val="00592409"/>
    <w:rsid w:val="00AF219C"/>
    <w:rsid w:val="00B16ED6"/>
    <w:rsid w:val="00C4156F"/>
    <w:rsid w:val="00E005C2"/>
    <w:rsid w:val="00E45B0A"/>
    <w:rsid w:val="00E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E6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222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Klaus-Jürgen Zimmermann</dc:creator>
  <cp:keywords/>
  <dc:description/>
  <cp:lastModifiedBy>funny</cp:lastModifiedBy>
  <cp:revision>2</cp:revision>
  <dcterms:created xsi:type="dcterms:W3CDTF">2015-01-26T10:38:00Z</dcterms:created>
  <dcterms:modified xsi:type="dcterms:W3CDTF">2015-01-31T05:31:00Z</dcterms:modified>
</cp:coreProperties>
</file>