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DA" w:rsidRDefault="00696FDA">
      <w:pPr>
        <w:rPr>
          <w:sz w:val="32"/>
          <w:szCs w:val="32"/>
        </w:rPr>
      </w:pPr>
      <w:r w:rsidRPr="00592409">
        <w:rPr>
          <w:sz w:val="32"/>
          <w:szCs w:val="32"/>
        </w:rPr>
        <w:t>Liebe Boulefreunde der DFG Halle</w:t>
      </w:r>
    </w:p>
    <w:p w:rsidR="00696FDA" w:rsidRDefault="00696FDA">
      <w:pPr>
        <w:rPr>
          <w:sz w:val="24"/>
          <w:szCs w:val="24"/>
        </w:rPr>
      </w:pPr>
      <w:r>
        <w:rPr>
          <w:sz w:val="24"/>
          <w:szCs w:val="24"/>
        </w:rPr>
        <w:t xml:space="preserve">Auch in diesem Jahr wollen wir in der DFG Boule spielen. Wie </w:t>
      </w:r>
      <w:r w:rsidRPr="00B64F26">
        <w:rPr>
          <w:b/>
          <w:sz w:val="24"/>
          <w:szCs w:val="24"/>
        </w:rPr>
        <w:t xml:space="preserve">immer mittwochs an der Saale ab </w:t>
      </w:r>
      <w:smartTag w:uri="urn:schemas-microsoft-com:office:smarttags" w:element="time">
        <w:smartTagPr>
          <w:attr w:name="Minute" w:val="00"/>
          <w:attr w:name="Hour" w:val="17"/>
        </w:smartTagPr>
        <w:r w:rsidRPr="00B64F26">
          <w:rPr>
            <w:b/>
            <w:sz w:val="24"/>
            <w:szCs w:val="24"/>
          </w:rPr>
          <w:t>17.00</w:t>
        </w:r>
      </w:smartTag>
      <w:r w:rsidRPr="00B64F26">
        <w:rPr>
          <w:b/>
          <w:sz w:val="24"/>
          <w:szCs w:val="24"/>
        </w:rPr>
        <w:t xml:space="preserve"> Uhr zwischen der Burg Giebichenstein und den Klausbergen</w:t>
      </w:r>
      <w:r>
        <w:rPr>
          <w:sz w:val="24"/>
          <w:szCs w:val="24"/>
        </w:rPr>
        <w:t xml:space="preserve"> ( Nähe Dampferanlegestelle Riedel ). Da wir das Wetter nicht beeinflussen können, ist es gut sich vorher zu informieren, wer teilnehmen würde bzw. ob gespielt wird. Anlaufpunkt ist Klaus-Jürgen Zimmermann (Tel.-Nr. 0345-2002004 bzw. 0345-3880627) bzw. über eine e-mail.</w:t>
      </w:r>
    </w:p>
    <w:p w:rsidR="00696FDA" w:rsidRDefault="00696FDA">
      <w:pPr>
        <w:rPr>
          <w:sz w:val="24"/>
          <w:szCs w:val="24"/>
        </w:rPr>
      </w:pPr>
      <w:r>
        <w:rPr>
          <w:sz w:val="24"/>
          <w:szCs w:val="24"/>
        </w:rPr>
        <w:t>Folgende Tage sind geplant :</w:t>
      </w:r>
    </w:p>
    <w:p w:rsidR="00696FDA" w:rsidRDefault="00696FDA">
      <w:pPr>
        <w:rPr>
          <w:sz w:val="24"/>
          <w:szCs w:val="24"/>
        </w:rPr>
      </w:pPr>
      <w:smartTag w:uri="urn:schemas-microsoft-com:office:smarttags" w:element="date">
        <w:smartTagPr>
          <w:attr w:name="Year" w:val="15"/>
          <w:attr w:name="Day" w:val="6"/>
          <w:attr w:name="Month" w:val="4"/>
          <w:attr w:name="ls" w:val="trans"/>
        </w:smartTagPr>
        <w:r w:rsidRPr="00B64F26">
          <w:rPr>
            <w:b/>
            <w:sz w:val="24"/>
            <w:szCs w:val="24"/>
          </w:rPr>
          <w:t>15. April</w:t>
        </w:r>
        <w:r w:rsidRPr="00B64F26">
          <w:rPr>
            <w:b/>
            <w:sz w:val="24"/>
            <w:szCs w:val="24"/>
          </w:rPr>
          <w:tab/>
        </w:r>
        <w:smartTag w:uri="urn:schemas-microsoft-com:office:smarttags" w:element="date">
          <w:smartTagPr>
            <w:attr w:name="Year" w:val="10"/>
            <w:attr w:name="Day" w:val="6"/>
            <w:attr w:name="Month" w:val="5"/>
            <w:attr w:name="ls" w:val="trans"/>
          </w:smartTagPr>
          <w:r w:rsidRPr="00B64F26">
            <w:rPr>
              <w:b/>
              <w:sz w:val="24"/>
              <w:szCs w:val="24"/>
            </w:rPr>
            <w:t>6.</w:t>
          </w:r>
        </w:smartTag>
        <w:r w:rsidRPr="00B64F26">
          <w:rPr>
            <w:b/>
            <w:sz w:val="24"/>
            <w:szCs w:val="24"/>
          </w:rPr>
          <w:t xml:space="preserve"> Mai</w:t>
        </w:r>
        <w:r w:rsidRPr="00B64F26">
          <w:rPr>
            <w:b/>
            <w:sz w:val="24"/>
            <w:szCs w:val="24"/>
          </w:rPr>
          <w:tab/>
        </w:r>
        <w:r w:rsidRPr="00B64F26">
          <w:rPr>
            <w:b/>
            <w:sz w:val="24"/>
            <w:szCs w:val="24"/>
          </w:rPr>
          <w:tab/>
        </w:r>
        <w:r>
          <w:rPr>
            <w:b/>
            <w:sz w:val="24"/>
            <w:szCs w:val="24"/>
          </w:rPr>
          <w:t>10</w:t>
        </w:r>
      </w:smartTag>
      <w:r>
        <w:rPr>
          <w:b/>
          <w:sz w:val="24"/>
          <w:szCs w:val="24"/>
        </w:rPr>
        <w:t>. Juni</w:t>
      </w:r>
      <w:r w:rsidRPr="00B64F26">
        <w:rPr>
          <w:b/>
          <w:sz w:val="24"/>
          <w:szCs w:val="24"/>
        </w:rPr>
        <w:tab/>
      </w:r>
      <w:r>
        <w:rPr>
          <w:b/>
          <w:sz w:val="24"/>
          <w:szCs w:val="24"/>
        </w:rPr>
        <w:t>(</w:t>
      </w:r>
      <w:smartTag w:uri="urn:schemas-microsoft-com:office:smarttags" w:element="date">
        <w:smartTagPr>
          <w:attr w:name="Year" w:val="12"/>
          <w:attr w:name="Day" w:val="15"/>
          <w:attr w:name="Month" w:val="7"/>
          <w:attr w:name="ls" w:val="trans"/>
        </w:smartTagPr>
        <w:smartTag w:uri="urn:schemas-microsoft-com:office:smarttags" w:element="date">
          <w:smartTagPr>
            <w:attr w:name="Year" w:val="15"/>
            <w:attr w:name="Day" w:val="12"/>
            <w:attr w:name="Month" w:val="7"/>
            <w:attr w:name="ls" w:val="trans"/>
          </w:smartTagPr>
          <w:r w:rsidRPr="00B64F26">
            <w:rPr>
              <w:b/>
              <w:sz w:val="24"/>
              <w:szCs w:val="24"/>
            </w:rPr>
            <w:t>15. Juli</w:t>
          </w:r>
          <w:r>
            <w:rPr>
              <w:b/>
              <w:sz w:val="24"/>
              <w:szCs w:val="24"/>
            </w:rPr>
            <w:t>)</w:t>
          </w:r>
          <w:r>
            <w:rPr>
              <w:b/>
              <w:sz w:val="24"/>
              <w:szCs w:val="24"/>
            </w:rPr>
            <w:tab/>
          </w:r>
          <w:smartTag w:uri="urn:schemas-microsoft-com:office:smarttags" w:element="date">
            <w:smartTagPr>
              <w:attr w:name="Year" w:val="12"/>
              <w:attr w:name="Day" w:val="9"/>
              <w:attr w:name="Month" w:val="8"/>
              <w:attr w:name="ls" w:val="trans"/>
            </w:smartTagPr>
            <w:r w:rsidRPr="00B64F26">
              <w:rPr>
                <w:b/>
                <w:sz w:val="24"/>
                <w:szCs w:val="24"/>
              </w:rPr>
              <w:t>12</w:t>
            </w:r>
          </w:smartTag>
          <w:r w:rsidRPr="00B64F26">
            <w:rPr>
              <w:b/>
              <w:sz w:val="24"/>
              <w:szCs w:val="24"/>
            </w:rPr>
            <w:t>.</w:t>
          </w:r>
        </w:smartTag>
        <w:r w:rsidRPr="00B64F26">
          <w:rPr>
            <w:b/>
            <w:sz w:val="24"/>
            <w:szCs w:val="24"/>
          </w:rPr>
          <w:t>August</w:t>
        </w:r>
        <w:r w:rsidRPr="00B64F26">
          <w:rPr>
            <w:b/>
            <w:sz w:val="24"/>
            <w:szCs w:val="24"/>
          </w:rPr>
          <w:tab/>
          <w:t>9.</w:t>
        </w:r>
      </w:smartTag>
      <w:r w:rsidRPr="00B64F26">
        <w:rPr>
          <w:b/>
          <w:sz w:val="24"/>
          <w:szCs w:val="24"/>
        </w:rPr>
        <w:t xml:space="preserve"> September</w:t>
      </w:r>
      <w:r>
        <w:rPr>
          <w:sz w:val="24"/>
          <w:szCs w:val="24"/>
        </w:rPr>
        <w:t xml:space="preserve"> .</w:t>
      </w:r>
    </w:p>
    <w:p w:rsidR="00696FDA" w:rsidRPr="00F839B0" w:rsidRDefault="00696FDA">
      <w:pPr>
        <w:rPr>
          <w:color w:val="FF0000"/>
          <w:sz w:val="24"/>
          <w:szCs w:val="24"/>
        </w:rPr>
      </w:pPr>
      <w:r w:rsidRPr="00F839B0">
        <w:rPr>
          <w:color w:val="FF0000"/>
          <w:sz w:val="24"/>
          <w:szCs w:val="24"/>
        </w:rPr>
        <w:t>Bitte aktuelle Informationen auf der Website beachten!</w:t>
      </w:r>
    </w:p>
    <w:p w:rsidR="00696FDA" w:rsidRDefault="00696FDA">
      <w:pPr>
        <w:rPr>
          <w:sz w:val="24"/>
          <w:szCs w:val="24"/>
        </w:rPr>
      </w:pPr>
      <w:r>
        <w:rPr>
          <w:sz w:val="24"/>
          <w:szCs w:val="24"/>
        </w:rPr>
        <w:t>Je nach Bedarf und Wetter sind auch weitere Termine möglich.</w:t>
      </w:r>
    </w:p>
    <w:p w:rsidR="00696FDA" w:rsidRDefault="00696FDA">
      <w:pPr>
        <w:rPr>
          <w:sz w:val="24"/>
          <w:szCs w:val="24"/>
        </w:rPr>
      </w:pPr>
    </w:p>
    <w:p w:rsidR="00696FDA" w:rsidRDefault="00696FDA">
      <w:pPr>
        <w:rPr>
          <w:sz w:val="24"/>
          <w:szCs w:val="24"/>
        </w:rPr>
      </w:pPr>
      <w:r>
        <w:rPr>
          <w:sz w:val="24"/>
          <w:szCs w:val="24"/>
        </w:rPr>
        <w:t>Folgende Tage sind auch im Kalender einzuplanen :</w:t>
      </w:r>
    </w:p>
    <w:p w:rsidR="00696FDA" w:rsidRDefault="00696FDA">
      <w:pPr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Pr="00B64F26">
        <w:rPr>
          <w:b/>
          <w:sz w:val="24"/>
          <w:szCs w:val="24"/>
        </w:rPr>
        <w:t>14. Juni in Magdeburg  ( Wettbewerb zwischen Mitgliedern der DFG Magdeburg, Leipzig und Halle )</w:t>
      </w:r>
    </w:p>
    <w:p w:rsidR="00696FDA" w:rsidRPr="005918E5" w:rsidRDefault="00696FDA">
      <w:pPr>
        <w:rPr>
          <w:b/>
          <w:sz w:val="24"/>
          <w:szCs w:val="24"/>
        </w:rPr>
      </w:pPr>
      <w:r w:rsidRPr="005918E5">
        <w:rPr>
          <w:b/>
          <w:sz w:val="24"/>
          <w:szCs w:val="24"/>
        </w:rPr>
        <w:t>o  5. Juli in Leipzig ( im Rahmen des 25-jährigen Gründungstages der DFG Leipzig )</w:t>
      </w:r>
    </w:p>
    <w:p w:rsidR="00696FDA" w:rsidRDefault="00696FDA">
      <w:pPr>
        <w:rPr>
          <w:sz w:val="24"/>
          <w:szCs w:val="24"/>
        </w:rPr>
      </w:pPr>
      <w:r>
        <w:rPr>
          <w:sz w:val="24"/>
          <w:szCs w:val="24"/>
        </w:rPr>
        <w:t>Genaue Informationen folgen.</w:t>
      </w:r>
    </w:p>
    <w:p w:rsidR="00696FDA" w:rsidRDefault="00696FDA">
      <w:pPr>
        <w:rPr>
          <w:sz w:val="24"/>
          <w:szCs w:val="24"/>
        </w:rPr>
      </w:pPr>
    </w:p>
    <w:p w:rsidR="00696FDA" w:rsidRDefault="00696FDA">
      <w:pPr>
        <w:rPr>
          <w:sz w:val="24"/>
          <w:szCs w:val="24"/>
        </w:rPr>
      </w:pPr>
      <w:r>
        <w:rPr>
          <w:sz w:val="24"/>
          <w:szCs w:val="24"/>
        </w:rPr>
        <w:t>Außerdem ein Tipp für Interessierte :</w:t>
      </w:r>
    </w:p>
    <w:p w:rsidR="00696FDA" w:rsidRDefault="00696FDA">
      <w:pPr>
        <w:rPr>
          <w:sz w:val="24"/>
          <w:szCs w:val="24"/>
        </w:rPr>
      </w:pPr>
      <w:r>
        <w:rPr>
          <w:sz w:val="24"/>
          <w:szCs w:val="24"/>
        </w:rPr>
        <w:t>am 16. und 17. Mai finden in Halle am Saaleufer die Deutschen Meisterschaften 2:2 statt. Hier spielen die besten Boulespieler Deutschlands.</w:t>
      </w:r>
    </w:p>
    <w:p w:rsidR="00696FDA" w:rsidRDefault="00696FDA">
      <w:pPr>
        <w:rPr>
          <w:sz w:val="24"/>
          <w:szCs w:val="24"/>
        </w:rPr>
      </w:pPr>
      <w:r>
        <w:rPr>
          <w:sz w:val="24"/>
          <w:szCs w:val="24"/>
        </w:rPr>
        <w:t>und am 22. und 23. August findet die " Bamboule am Saaleufer" statt. Auch hier spielen an beiden Tagen Spieler aus Deutschland. Da keine Lizenz erforderlich ist, kann jeder sich zum Spiel anmelden.</w:t>
      </w:r>
    </w:p>
    <w:p w:rsidR="00696FDA" w:rsidRDefault="00696FDA">
      <w:pPr>
        <w:rPr>
          <w:sz w:val="24"/>
          <w:szCs w:val="24"/>
        </w:rPr>
      </w:pPr>
      <w:r>
        <w:rPr>
          <w:sz w:val="24"/>
          <w:szCs w:val="24"/>
        </w:rPr>
        <w:t>Wünschen wir uns dabei schönes Wetter und viel Spaß.</w:t>
      </w:r>
    </w:p>
    <w:p w:rsidR="00696FDA" w:rsidRDefault="00696FDA">
      <w:pPr>
        <w:rPr>
          <w:sz w:val="24"/>
          <w:szCs w:val="24"/>
        </w:rPr>
      </w:pPr>
      <w:r>
        <w:rPr>
          <w:sz w:val="24"/>
          <w:szCs w:val="24"/>
        </w:rPr>
        <w:t>Klaus-Jürgen Zimmermann</w:t>
      </w:r>
    </w:p>
    <w:p w:rsidR="00696FDA" w:rsidRPr="00592409" w:rsidRDefault="00696FDA">
      <w:pPr>
        <w:rPr>
          <w:sz w:val="24"/>
          <w:szCs w:val="24"/>
        </w:rPr>
      </w:pPr>
      <w:r>
        <w:rPr>
          <w:sz w:val="24"/>
          <w:szCs w:val="24"/>
        </w:rPr>
        <w:t>Boule-Verantwortlicher der DFG Halle</w:t>
      </w:r>
    </w:p>
    <w:sectPr w:rsidR="00696FDA" w:rsidRPr="00592409" w:rsidSect="00EE59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409"/>
    <w:rsid w:val="00026988"/>
    <w:rsid w:val="001D1E03"/>
    <w:rsid w:val="00265ABB"/>
    <w:rsid w:val="003D0531"/>
    <w:rsid w:val="00425400"/>
    <w:rsid w:val="005918E5"/>
    <w:rsid w:val="00592409"/>
    <w:rsid w:val="00691E45"/>
    <w:rsid w:val="00696FDA"/>
    <w:rsid w:val="00AC6094"/>
    <w:rsid w:val="00AF219C"/>
    <w:rsid w:val="00B16ED6"/>
    <w:rsid w:val="00B64F26"/>
    <w:rsid w:val="00C4156F"/>
    <w:rsid w:val="00C912BF"/>
    <w:rsid w:val="00D74F11"/>
    <w:rsid w:val="00E005C2"/>
    <w:rsid w:val="00E4226A"/>
    <w:rsid w:val="00E43C07"/>
    <w:rsid w:val="00E45B0A"/>
    <w:rsid w:val="00EE59E6"/>
    <w:rsid w:val="00F30279"/>
    <w:rsid w:val="00F83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ti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9E6"/>
    <w:pPr>
      <w:spacing w:after="200" w:line="276" w:lineRule="auto"/>
    </w:pPr>
    <w:rPr>
      <w:lang w:val="de-D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val="fr-FR" w:eastAsia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FA8"/>
    <w:rPr>
      <w:rFonts w:ascii="Times New Roman" w:hAnsi="Times New Roman"/>
      <w:sz w:val="0"/>
      <w:szCs w:val="0"/>
      <w:lang w:val="de-D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218</Words>
  <Characters>1201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Boulefreunde der DFG Halle</dc:title>
  <dc:subject/>
  <dc:creator>Klaus-Jürgen Zimmermann</dc:creator>
  <cp:keywords/>
  <dc:description/>
  <cp:lastModifiedBy>funny</cp:lastModifiedBy>
  <cp:revision>2</cp:revision>
  <dcterms:created xsi:type="dcterms:W3CDTF">2015-07-13T14:46:00Z</dcterms:created>
  <dcterms:modified xsi:type="dcterms:W3CDTF">2015-07-13T14:46:00Z</dcterms:modified>
</cp:coreProperties>
</file>