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A1" w:rsidRPr="00612DB8" w:rsidRDefault="008B2AA1">
      <w:pPr>
        <w:rPr>
          <w:color w:val="FF000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92409">
        <w:rPr>
          <w:sz w:val="32"/>
          <w:szCs w:val="32"/>
        </w:rPr>
        <w:t>Liebe Boulefreunde der DFG Halle</w:t>
      </w:r>
      <w:r>
        <w:rPr>
          <w:sz w:val="32"/>
          <w:szCs w:val="32"/>
        </w:rPr>
        <w:t xml:space="preserve"> !</w:t>
      </w:r>
    </w:p>
    <w:p w:rsidR="008B2AA1" w:rsidRDefault="008B2AA1" w:rsidP="00CE3B9A">
      <w:pPr>
        <w:jc w:val="both"/>
        <w:rPr>
          <w:sz w:val="24"/>
          <w:szCs w:val="24"/>
        </w:rPr>
      </w:pPr>
      <w:r>
        <w:rPr>
          <w:sz w:val="24"/>
          <w:szCs w:val="24"/>
        </w:rPr>
        <w:t>Auch in diesem Jahr wollen wir in der DFG Boule spielen. Am 1. Mittwoch des Monats an der Saale ab 17.00 Uhr zwischen der Burg Giebichenstein und den Klausbergen ( Nähe Dampferanlegestelle Riedel ). Da wir das Wetter nicht beeinflussen können, ist es gut sich vorher zu informieren, wer teilnehmen würde bzw. ob gespielt wird. Anlaufpunkt ist Klaus-Jürgen Zimmermann (Tel.-Nr. 0345-2002004 bzw. 0345-3880627) bzw. über eine e-mail.</w:t>
      </w:r>
    </w:p>
    <w:p w:rsidR="008B2AA1" w:rsidRDefault="008B2AA1" w:rsidP="00CE3B9A">
      <w:pPr>
        <w:jc w:val="both"/>
        <w:rPr>
          <w:sz w:val="24"/>
          <w:szCs w:val="24"/>
        </w:rPr>
      </w:pPr>
      <w:r>
        <w:rPr>
          <w:sz w:val="24"/>
          <w:szCs w:val="24"/>
        </w:rPr>
        <w:t>Folgende Tage sind geplant :</w:t>
      </w:r>
    </w:p>
    <w:p w:rsidR="008B2AA1" w:rsidRDefault="008B2AA1" w:rsidP="00CE3B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 April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Mai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Juni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Juli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3.August</w:t>
      </w:r>
      <w:r>
        <w:rPr>
          <w:sz w:val="24"/>
          <w:szCs w:val="24"/>
        </w:rPr>
        <w:tab/>
      </w:r>
    </w:p>
    <w:p w:rsidR="008B2AA1" w:rsidRDefault="008B2AA1" w:rsidP="00CE3B9A">
      <w:pPr>
        <w:jc w:val="both"/>
        <w:rPr>
          <w:sz w:val="24"/>
          <w:szCs w:val="24"/>
        </w:rPr>
      </w:pPr>
      <w:r>
        <w:rPr>
          <w:sz w:val="24"/>
          <w:szCs w:val="24"/>
        </w:rPr>
        <w:t>7. September und   5. Oktober ( Endrunde ).</w:t>
      </w:r>
    </w:p>
    <w:p w:rsidR="008B2AA1" w:rsidRDefault="008B2AA1" w:rsidP="00CE3B9A">
      <w:pPr>
        <w:jc w:val="both"/>
        <w:rPr>
          <w:sz w:val="24"/>
          <w:szCs w:val="24"/>
        </w:rPr>
      </w:pPr>
      <w:r>
        <w:rPr>
          <w:sz w:val="24"/>
          <w:szCs w:val="24"/>
        </w:rPr>
        <w:t>Je nach Bedarf und Wetter sind auch weitere Termine möglich.</w:t>
      </w:r>
    </w:p>
    <w:p w:rsidR="008B2AA1" w:rsidRDefault="008B2AA1" w:rsidP="00CE3B9A">
      <w:pPr>
        <w:jc w:val="both"/>
        <w:rPr>
          <w:sz w:val="24"/>
          <w:szCs w:val="24"/>
        </w:rPr>
      </w:pPr>
    </w:p>
    <w:p w:rsidR="008B2AA1" w:rsidRDefault="008B2AA1" w:rsidP="00CE3B9A">
      <w:pPr>
        <w:jc w:val="both"/>
        <w:rPr>
          <w:sz w:val="24"/>
          <w:szCs w:val="24"/>
        </w:rPr>
      </w:pPr>
      <w:r>
        <w:rPr>
          <w:sz w:val="24"/>
          <w:szCs w:val="24"/>
        </w:rPr>
        <w:t>In diesem Jahr möchte ich etwas Spannung in unser Boulespiel einbringen und am Ende, d.h. im Oktober einen "DFG-Meister" küren.</w:t>
      </w:r>
    </w:p>
    <w:p w:rsidR="008B2AA1" w:rsidRDefault="008B2AA1" w:rsidP="00CE3B9A">
      <w:pPr>
        <w:jc w:val="both"/>
        <w:rPr>
          <w:sz w:val="24"/>
          <w:szCs w:val="24"/>
        </w:rPr>
      </w:pPr>
      <w:r w:rsidRPr="00CE3B9A">
        <w:rPr>
          <w:color w:val="0070C0"/>
          <w:sz w:val="24"/>
          <w:szCs w:val="24"/>
        </w:rPr>
        <w:t>Folgende Wertung</w:t>
      </w:r>
      <w:r>
        <w:rPr>
          <w:sz w:val="24"/>
          <w:szCs w:val="24"/>
        </w:rPr>
        <w:t xml:space="preserve"> :    pro Spieltag / Anwesenheit</w:t>
      </w:r>
      <w:r>
        <w:rPr>
          <w:sz w:val="24"/>
          <w:szCs w:val="24"/>
        </w:rPr>
        <w:tab/>
        <w:t>1 Punkt</w:t>
      </w:r>
    </w:p>
    <w:p w:rsidR="008B2AA1" w:rsidRDefault="008B2AA1" w:rsidP="00CE3B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 gewonnenes Spiel</w:t>
      </w:r>
      <w:r>
        <w:rPr>
          <w:sz w:val="24"/>
          <w:szCs w:val="24"/>
        </w:rPr>
        <w:tab/>
        <w:t>1 Punkt, es werden 3 Runden gespielt.</w:t>
      </w:r>
    </w:p>
    <w:p w:rsidR="008B2AA1" w:rsidRDefault="008B2AA1" w:rsidP="00CE3B9A">
      <w:pPr>
        <w:jc w:val="both"/>
        <w:rPr>
          <w:sz w:val="24"/>
          <w:szCs w:val="24"/>
        </w:rPr>
      </w:pPr>
      <w:r>
        <w:rPr>
          <w:sz w:val="24"/>
          <w:szCs w:val="24"/>
        </w:rPr>
        <w:t>Nach dem September-Spieltag werden die Punkte zusammen gezählt. Die 4 Mitglieder, die die meisten Punkte haben, spielen um die Plätze 1 bis 4. Die anderen Mitglieder um die nächsten Plätze.</w:t>
      </w:r>
    </w:p>
    <w:p w:rsidR="008B2AA1" w:rsidRDefault="008B2AA1" w:rsidP="00CE3B9A">
      <w:pPr>
        <w:jc w:val="both"/>
        <w:rPr>
          <w:sz w:val="24"/>
          <w:szCs w:val="24"/>
        </w:rPr>
      </w:pPr>
      <w:r>
        <w:rPr>
          <w:sz w:val="24"/>
          <w:szCs w:val="24"/>
        </w:rPr>
        <w:t>Da die Stadt plant die Saale-Promenade umzugestalten, kann sich der Spielort ab Juli evtl. ändern ( an der Schule gegenüber vom Martha-Maria-Haus )</w:t>
      </w:r>
    </w:p>
    <w:p w:rsidR="008B2AA1" w:rsidRDefault="008B2AA1" w:rsidP="00612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Ein Höhepunkt in diesem Jahr ist für uns der </w:t>
      </w:r>
      <w:r w:rsidRPr="00612DB8">
        <w:rPr>
          <w:color w:val="FF0000"/>
          <w:sz w:val="24"/>
          <w:szCs w:val="24"/>
        </w:rPr>
        <w:t>30.Juli</w:t>
      </w:r>
      <w:r>
        <w:rPr>
          <w:sz w:val="24"/>
          <w:szCs w:val="24"/>
        </w:rPr>
        <w:t xml:space="preserve"> ! Da besuchen uns Mitglieder aus der DFG Leipzig und Magdeburg zum gemeinsamen Spiel. Halle ist in diesem Jahr der Ausrichter.</w:t>
      </w:r>
    </w:p>
    <w:p w:rsidR="008B2AA1" w:rsidRDefault="008B2AA1">
      <w:pPr>
        <w:rPr>
          <w:sz w:val="24"/>
          <w:szCs w:val="24"/>
        </w:rPr>
      </w:pPr>
      <w:r>
        <w:rPr>
          <w:sz w:val="24"/>
          <w:szCs w:val="24"/>
        </w:rPr>
        <w:t>Außerdem möchte ich auf die Seite der DFG Leipzig hinweisen. Sie finden dort viele interessante Veranstaltungen wie den Terminen für Rad-Touren ( 22.05., 14.08., 18.09. ) bzw. "Boule &amp; Brunch" ( 19.06., 10.07., 28.08. ). Über Änderungen bitte dort informieren.</w:t>
      </w:r>
    </w:p>
    <w:p w:rsidR="008B2AA1" w:rsidRDefault="008B2AA1">
      <w:pPr>
        <w:rPr>
          <w:sz w:val="24"/>
          <w:szCs w:val="24"/>
        </w:rPr>
      </w:pPr>
      <w:r>
        <w:rPr>
          <w:sz w:val="24"/>
          <w:szCs w:val="24"/>
        </w:rPr>
        <w:t>Ich bin gespannt auf eure Meinung zu den Terminen und zum Spielmodus.</w:t>
      </w:r>
    </w:p>
    <w:p w:rsidR="008B2AA1" w:rsidRDefault="008B2AA1">
      <w:pPr>
        <w:rPr>
          <w:sz w:val="24"/>
          <w:szCs w:val="24"/>
        </w:rPr>
      </w:pPr>
      <w:r>
        <w:rPr>
          <w:sz w:val="24"/>
          <w:szCs w:val="24"/>
        </w:rPr>
        <w:t>Klaus-Jürgen Zimmermann</w:t>
      </w:r>
    </w:p>
    <w:p w:rsidR="008B2AA1" w:rsidRDefault="008B2AA1">
      <w:pPr>
        <w:rPr>
          <w:sz w:val="24"/>
          <w:szCs w:val="24"/>
        </w:rPr>
      </w:pPr>
      <w:r>
        <w:rPr>
          <w:sz w:val="24"/>
          <w:szCs w:val="24"/>
        </w:rPr>
        <w:t>Boule-Verantwortlicher der DFG Halle</w:t>
      </w:r>
    </w:p>
    <w:p w:rsidR="008B2AA1" w:rsidRPr="001926BC" w:rsidRDefault="008B2AA1">
      <w:pPr>
        <w:rPr>
          <w:color w:val="FF0000"/>
          <w:sz w:val="24"/>
          <w:szCs w:val="24"/>
        </w:rPr>
      </w:pPr>
    </w:p>
    <w:sectPr w:rsidR="008B2AA1" w:rsidRPr="001926BC" w:rsidSect="00EE59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409"/>
    <w:rsid w:val="001926BC"/>
    <w:rsid w:val="00335A19"/>
    <w:rsid w:val="00592409"/>
    <w:rsid w:val="00612DB8"/>
    <w:rsid w:val="0068556A"/>
    <w:rsid w:val="00813D59"/>
    <w:rsid w:val="00876203"/>
    <w:rsid w:val="008B2AA1"/>
    <w:rsid w:val="00976EA6"/>
    <w:rsid w:val="00A37623"/>
    <w:rsid w:val="00B16ED6"/>
    <w:rsid w:val="00B80CE5"/>
    <w:rsid w:val="00C4156F"/>
    <w:rsid w:val="00C43C33"/>
    <w:rsid w:val="00CE3B9A"/>
    <w:rsid w:val="00E3275A"/>
    <w:rsid w:val="00EE59E6"/>
    <w:rsid w:val="00F2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E6"/>
    <w:pPr>
      <w:spacing w:after="200" w:line="276" w:lineRule="auto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261</Words>
  <Characters>1548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Klaus-Jürgen Zimmermann</dc:creator>
  <cp:keywords/>
  <dc:description/>
  <cp:lastModifiedBy>funny</cp:lastModifiedBy>
  <cp:revision>2</cp:revision>
  <dcterms:created xsi:type="dcterms:W3CDTF">2016-03-16T22:54:00Z</dcterms:created>
  <dcterms:modified xsi:type="dcterms:W3CDTF">2016-03-16T22:54:00Z</dcterms:modified>
</cp:coreProperties>
</file>